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r>
              <w:rPr>
                <w:rFonts w:hint="default" w:ascii="Times New Roman" w:hAnsi="Times New Roman" w:eastAsia="宋体" w:cs="Times New Roman"/>
                <w:sz w:val="21"/>
                <w:szCs w:val="21"/>
                <w:lang w:eastAsia="zh-CN"/>
              </w:rPr>
              <w:t>湖北圆廷农业有限公司年存栏蛋鸡70万羽项目</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ODgxZGIzODNlZTYxZTU4ZjllMmM4NGQ5MjNlMzMifQ=="/>
  </w:docVars>
  <w:rsids>
    <w:rsidRoot w:val="44EB321A"/>
    <w:rsid w:val="0017652E"/>
    <w:rsid w:val="00D465A2"/>
    <w:rsid w:val="00F6276C"/>
    <w:rsid w:val="156475B5"/>
    <w:rsid w:val="28CE3131"/>
    <w:rsid w:val="408E3990"/>
    <w:rsid w:val="44D63B18"/>
    <w:rsid w:val="44EB321A"/>
    <w:rsid w:val="660C7B87"/>
    <w:rsid w:val="6D535020"/>
    <w:rsid w:val="6FD86738"/>
    <w:rsid w:val="7E6A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 China</Company>
  <Pages>2</Pages>
  <Words>371</Words>
  <Characters>371</Characters>
  <Lines>23</Lines>
  <Paragraphs>27</Paragraphs>
  <TotalTime>0</TotalTime>
  <ScaleCrop>false</ScaleCrop>
  <LinksUpToDate>false</LinksUpToDate>
  <CharactersWithSpaces>394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HJ</cp:lastModifiedBy>
  <dcterms:modified xsi:type="dcterms:W3CDTF">2024-03-15T06:25:15Z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B626BC7EE0A14FDEAC4981EABD31AAD4</vt:lpwstr>
  </property>
</Properties>
</file>